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98" w:rsidRDefault="00301998" w:rsidP="0050587C">
      <w:pPr>
        <w:tabs>
          <w:tab w:val="right" w:pos="9214"/>
        </w:tabs>
        <w:ind w:left="1134"/>
        <w:jc w:val="both"/>
      </w:pPr>
    </w:p>
    <w:p w:rsidR="004F0C05" w:rsidRPr="00E3466F" w:rsidRDefault="004F0C05" w:rsidP="004F0C05">
      <w:pPr>
        <w:jc w:val="center"/>
        <w:rPr>
          <w:rFonts w:ascii="Arial" w:hAnsi="Arial" w:cs="Arial"/>
          <w:b/>
        </w:rPr>
      </w:pPr>
      <w:r w:rsidRPr="00E3466F">
        <w:rPr>
          <w:rFonts w:ascii="Arial" w:hAnsi="Arial" w:cs="Arial"/>
          <w:b/>
        </w:rPr>
        <w:t>FORMATO DE COMUNICACIÓN</w:t>
      </w:r>
    </w:p>
    <w:p w:rsidR="004F0C05" w:rsidRDefault="004F0C05" w:rsidP="004F0C05">
      <w:pPr>
        <w:jc w:val="center"/>
        <w:rPr>
          <w:rFonts w:ascii="Arial" w:hAnsi="Arial" w:cs="Arial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7203"/>
      </w:tblGrid>
      <w:tr w:rsidR="004F0C05" w:rsidRPr="00AD0B3B" w:rsidTr="00A938F2">
        <w:trPr>
          <w:trHeight w:val="550"/>
        </w:trPr>
        <w:tc>
          <w:tcPr>
            <w:tcW w:w="2095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Título (mayúsculas)</w:t>
            </w:r>
          </w:p>
        </w:tc>
        <w:tc>
          <w:tcPr>
            <w:tcW w:w="7203" w:type="dxa"/>
            <w:shd w:val="clear" w:color="auto" w:fill="auto"/>
          </w:tcPr>
          <w:p w:rsidR="004F0C05" w:rsidRPr="00AD0B3B" w:rsidRDefault="004F0C05" w:rsidP="00A938F2">
            <w:pPr>
              <w:ind w:left="70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rPr>
          <w:trHeight w:val="586"/>
        </w:trPr>
        <w:tc>
          <w:tcPr>
            <w:tcW w:w="2095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</w:p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Autores</w:t>
            </w:r>
          </w:p>
        </w:tc>
        <w:tc>
          <w:tcPr>
            <w:tcW w:w="7203" w:type="dxa"/>
            <w:shd w:val="clear" w:color="auto" w:fill="auto"/>
          </w:tcPr>
          <w:p w:rsidR="004F0C05" w:rsidRPr="00AD0B3B" w:rsidRDefault="004F0C05" w:rsidP="00A938F2">
            <w:pPr>
              <w:ind w:left="70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rPr>
          <w:trHeight w:val="548"/>
        </w:trPr>
        <w:tc>
          <w:tcPr>
            <w:tcW w:w="2095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</w:p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Centro</w:t>
            </w:r>
          </w:p>
        </w:tc>
        <w:tc>
          <w:tcPr>
            <w:tcW w:w="7203" w:type="dxa"/>
            <w:shd w:val="clear" w:color="auto" w:fill="auto"/>
          </w:tcPr>
          <w:p w:rsidR="004F0C05" w:rsidRPr="00AD0B3B" w:rsidRDefault="004F0C05" w:rsidP="00A938F2">
            <w:pPr>
              <w:ind w:left="70"/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4F0C05" w:rsidRPr="00E3466F" w:rsidRDefault="004F0C05" w:rsidP="004F0C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162pt;margin-top:2.75pt;width:302.1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" fillcolor="silver" strokecolor="navy">
            <v:textbox>
              <w:txbxContent>
                <w:p w:rsidR="004F0C05" w:rsidRPr="00E3466F" w:rsidRDefault="004F0C05" w:rsidP="004F0C05">
                  <w:pPr>
                    <w:rPr>
                      <w:rFonts w:ascii="Arial" w:hAnsi="Arial" w:cs="Arial"/>
                      <w:b/>
                    </w:rPr>
                  </w:pPr>
                  <w:r w:rsidRPr="00E3466F">
                    <w:rPr>
                      <w:rFonts w:ascii="Arial" w:hAnsi="Arial" w:cs="Arial"/>
                      <w:b/>
                    </w:rPr>
                    <w:t>Código (No rellenar):</w:t>
                  </w:r>
                </w:p>
              </w:txbxContent>
            </v:textbox>
          </v:shape>
        </w:pict>
      </w:r>
    </w:p>
    <w:p w:rsidR="004F0C05" w:rsidRPr="00E3466F" w:rsidRDefault="004F0C05" w:rsidP="004F0C05">
      <w:pPr>
        <w:rPr>
          <w:rFonts w:ascii="Arial" w:hAnsi="Arial" w:cs="Arial"/>
        </w:rPr>
      </w:pPr>
    </w:p>
    <w:p w:rsidR="004F0C05" w:rsidRPr="00E3466F" w:rsidRDefault="004F0C05" w:rsidP="004F0C05">
      <w:pPr>
        <w:rPr>
          <w:rFonts w:ascii="Arial" w:hAnsi="Arial" w:cs="Arial"/>
        </w:rPr>
      </w:pPr>
      <w:r w:rsidRPr="00E3466F">
        <w:rPr>
          <w:rFonts w:ascii="Arial" w:hAnsi="Arial" w:cs="Arial"/>
        </w:rPr>
        <w:t xml:space="preserve">Preferencia de presentación: </w:t>
      </w:r>
      <w:r w:rsidRPr="00E3466F">
        <w:rPr>
          <w:rFonts w:ascii="Arial" w:hAnsi="Arial" w:cs="Arial"/>
        </w:rPr>
        <w:tab/>
      </w:r>
    </w:p>
    <w:p w:rsidR="004F0C05" w:rsidRPr="00E3466F" w:rsidRDefault="004F0C05" w:rsidP="004F0C05">
      <w:pPr>
        <w:rPr>
          <w:rFonts w:ascii="Arial" w:hAnsi="Arial" w:cs="Arial"/>
        </w:rPr>
      </w:pPr>
      <w:r w:rsidRPr="00E3466F">
        <w:rPr>
          <w:rFonts w:ascii="Arial" w:hAnsi="Arial" w:cs="Arial"/>
        </w:rPr>
        <w:sym w:font="Wingdings 2" w:char="F0A3"/>
      </w:r>
      <w:r w:rsidRPr="00E3466F">
        <w:rPr>
          <w:rFonts w:ascii="Arial" w:hAnsi="Arial" w:cs="Arial"/>
        </w:rPr>
        <w:t xml:space="preserve"> Comunicación oral</w:t>
      </w:r>
      <w:r w:rsidRPr="00E3466F">
        <w:rPr>
          <w:rFonts w:ascii="Arial" w:hAnsi="Arial" w:cs="Arial"/>
        </w:rPr>
        <w:tab/>
      </w:r>
      <w:r w:rsidRPr="00E3466F">
        <w:rPr>
          <w:rFonts w:ascii="Arial" w:hAnsi="Arial" w:cs="Arial"/>
        </w:rPr>
        <w:sym w:font="Wingdings 2" w:char="F0A3"/>
      </w:r>
      <w:r w:rsidRPr="00E3466F">
        <w:rPr>
          <w:rFonts w:ascii="Arial" w:hAnsi="Arial" w:cs="Arial"/>
        </w:rPr>
        <w:t xml:space="preserve"> Póster informático</w:t>
      </w:r>
    </w:p>
    <w:p w:rsidR="004F0C05" w:rsidRPr="00E3466F" w:rsidRDefault="004F0C05" w:rsidP="004F0C05">
      <w:pPr>
        <w:rPr>
          <w:rFonts w:ascii="Arial" w:hAnsi="Arial" w:cs="Arial"/>
        </w:rPr>
      </w:pPr>
      <w:r w:rsidRPr="00E3466F">
        <w:rPr>
          <w:rFonts w:ascii="Arial" w:hAnsi="Arial" w:cs="Arial"/>
        </w:rPr>
        <w:t>Tema: ____________________________________________________</w:t>
      </w:r>
    </w:p>
    <w:p w:rsidR="004F0C05" w:rsidRPr="00E3466F" w:rsidRDefault="004F0C05" w:rsidP="004F0C05">
      <w:pPr>
        <w:jc w:val="center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7425"/>
      </w:tblGrid>
      <w:tr w:rsidR="004F0C05" w:rsidRPr="00AD0B3B" w:rsidTr="00A938F2">
        <w:tc>
          <w:tcPr>
            <w:tcW w:w="1863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rPr>
                <w:rFonts w:ascii="Arial" w:eastAsia="Times New Roman" w:hAnsi="Arial" w:cs="Arial"/>
              </w:rPr>
            </w:pPr>
            <w:r w:rsidRPr="00AD0B3B">
              <w:rPr>
                <w:rFonts w:ascii="Arial" w:eastAsia="Times New Roman" w:hAnsi="Arial" w:cs="Arial"/>
              </w:rPr>
              <w:t>TEMAS</w:t>
            </w:r>
          </w:p>
          <w:p w:rsidR="004F0C05" w:rsidRPr="00AD0B3B" w:rsidRDefault="004F0C05" w:rsidP="00A938F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Medicina del Deporte.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Entrenamiento y mejora del rendimiento.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Biomecánica.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Cardiología del deporte.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Fisiología del esfuerzo.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Nutrición y ayudas ergogénicas.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Cineantropo-metría.</w:t>
            </w:r>
          </w:p>
          <w:p w:rsidR="004F0C05" w:rsidRPr="00AD0B3B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Lesiones deportivas: diagnóstico, prevención y tratamiento.</w:t>
            </w:r>
          </w:p>
          <w:p w:rsidR="004F0C05" w:rsidRDefault="004F0C05" w:rsidP="00A938F2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Actividad física y salud.</w:t>
            </w:r>
          </w:p>
          <w:p w:rsidR="004F0C05" w:rsidRPr="00AD0B3B" w:rsidRDefault="004F0C05" w:rsidP="004F0C05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COVID y deporte.</w:t>
            </w:r>
          </w:p>
        </w:tc>
        <w:tc>
          <w:tcPr>
            <w:tcW w:w="7425" w:type="dxa"/>
            <w:shd w:val="clear" w:color="auto" w:fill="auto"/>
          </w:tcPr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  <w:sz w:val="18"/>
                <w:szCs w:val="18"/>
              </w:rPr>
            </w:pPr>
            <w:r w:rsidRPr="00AD0B3B">
              <w:rPr>
                <w:rFonts w:ascii="Arial" w:eastAsia="Times New Roman" w:hAnsi="Arial" w:cs="Arial"/>
                <w:sz w:val="18"/>
                <w:szCs w:val="18"/>
              </w:rPr>
              <w:t>Texto (máximo 300 palabras ó 3000 caracteres) ajustándose al siguiente esquema: introducción, material y métodos, resultados y conclusiones. Obligatorio incluir palabras clave en su apartado.</w:t>
            </w: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ind w:left="96"/>
              <w:rPr>
                <w:rFonts w:ascii="Arial" w:eastAsia="Times New Roman" w:hAnsi="Arial" w:cs="Arial"/>
              </w:rPr>
            </w:pPr>
          </w:p>
          <w:p w:rsidR="004F0C05" w:rsidRPr="00AD0B3B" w:rsidRDefault="004F0C05" w:rsidP="00A938F2">
            <w:pPr>
              <w:rPr>
                <w:rFonts w:ascii="Arial" w:eastAsia="Times New Roman" w:hAnsi="Arial" w:cs="Arial"/>
              </w:rPr>
            </w:pPr>
          </w:p>
        </w:tc>
      </w:tr>
      <w:tr w:rsidR="004F0C05" w:rsidRPr="00AD0B3B" w:rsidTr="00A938F2">
        <w:tc>
          <w:tcPr>
            <w:tcW w:w="9288" w:type="dxa"/>
            <w:gridSpan w:val="2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Palabras clave (3 mínimo):</w:t>
            </w:r>
          </w:p>
        </w:tc>
      </w:tr>
    </w:tbl>
    <w:p w:rsidR="004F0C05" w:rsidRDefault="004F0C05" w:rsidP="004F0C05">
      <w:pPr>
        <w:jc w:val="center"/>
        <w:rPr>
          <w:rFonts w:ascii="Arial" w:hAnsi="Arial" w:cs="Arial"/>
          <w:b/>
          <w:sz w:val="20"/>
          <w:szCs w:val="20"/>
        </w:rPr>
      </w:pPr>
    </w:p>
    <w:p w:rsidR="004F0C05" w:rsidRDefault="004F0C05" w:rsidP="004F0C05">
      <w:pPr>
        <w:jc w:val="center"/>
        <w:rPr>
          <w:rFonts w:ascii="Arial" w:hAnsi="Arial" w:cs="Arial"/>
          <w:b/>
          <w:sz w:val="20"/>
          <w:szCs w:val="20"/>
        </w:rPr>
      </w:pPr>
    </w:p>
    <w:p w:rsidR="004F0C05" w:rsidRPr="00671FA1" w:rsidRDefault="004F0C05" w:rsidP="004F0C05">
      <w:pPr>
        <w:jc w:val="center"/>
        <w:rPr>
          <w:rFonts w:ascii="Arial" w:hAnsi="Arial" w:cs="Arial"/>
          <w:b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lastRenderedPageBreak/>
        <w:t xml:space="preserve">INSTRUCCIONES </w:t>
      </w:r>
    </w:p>
    <w:p w:rsidR="004F0C05" w:rsidRPr="00671FA1" w:rsidRDefault="004F0C05" w:rsidP="004F0C05">
      <w:pPr>
        <w:jc w:val="center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>Deberá seguir estrictamente las instrucciones de la normativa de remisión de abstracts (consultar el programa de</w:t>
      </w:r>
      <w:r>
        <w:rPr>
          <w:rFonts w:ascii="Arial" w:hAnsi="Arial" w:cs="Arial"/>
          <w:sz w:val="20"/>
          <w:szCs w:val="20"/>
        </w:rPr>
        <w:t xml:space="preserve"> </w:t>
      </w:r>
      <w:r w:rsidRPr="00671FA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Jornadas</w:t>
      </w:r>
      <w:r w:rsidRPr="00671FA1">
        <w:rPr>
          <w:rFonts w:ascii="Arial" w:hAnsi="Arial" w:cs="Arial"/>
          <w:sz w:val="20"/>
          <w:szCs w:val="20"/>
        </w:rPr>
        <w:t>) y a la hora de escribir el abstract en el formulario recuerde: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Título</w:t>
      </w:r>
      <w:r w:rsidRPr="00671FA1">
        <w:rPr>
          <w:rFonts w:ascii="Arial" w:hAnsi="Arial" w:cs="Arial"/>
          <w:sz w:val="20"/>
          <w:szCs w:val="20"/>
        </w:rPr>
        <w:t>: Todo en mayúsculas (se deben poner las tildes si las hubiere en cualquier palabra.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Autores</w:t>
      </w:r>
      <w:r w:rsidRPr="00671FA1">
        <w:rPr>
          <w:rFonts w:ascii="Arial" w:hAnsi="Arial" w:cs="Arial"/>
          <w:sz w:val="20"/>
          <w:szCs w:val="20"/>
        </w:rPr>
        <w:t>: Se escribirán de la siguiente manera, siguiendo estrictamente el uso del punteado: Martínez E, Pérez A, Rodríguez M.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Centro</w:t>
      </w:r>
      <w:r w:rsidRPr="00671FA1">
        <w:rPr>
          <w:rFonts w:ascii="Arial" w:hAnsi="Arial" w:cs="Arial"/>
          <w:sz w:val="20"/>
          <w:szCs w:val="20"/>
        </w:rPr>
        <w:t>: Indicar su nombre y localidad. Si se indican varios, con referencia a los autores se describirán: (1) Primer centro. (2) Segundo centro. Y así sucesivamente. En los autores se indicarán: Martínez E (1), Pérez A (2), Rodríguez M (1,2). Y así sucesivamente.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Extensión del abstract</w:t>
      </w:r>
      <w:r w:rsidRPr="00671FA1">
        <w:rPr>
          <w:rFonts w:ascii="Arial" w:hAnsi="Arial" w:cs="Arial"/>
          <w:sz w:val="20"/>
          <w:szCs w:val="20"/>
        </w:rPr>
        <w:t>: máximo 300 palabras ó 3000 caracteres. Es inamovible.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>El contenido del escrito debe quedar incluido en el marco de la primera página. Sólo se puede superar, si fuera estrictamente necesario, en el primer tercio de la segunda página.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>Si se incluye tabla, sigue rigiendo lo anteriormente expuesto, y se incluirá como tabla de Word, nunca como imagen.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>Si se incluye imagen, se hará en formato jpg.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Palabras clave</w:t>
      </w:r>
      <w:r w:rsidRPr="00671FA1">
        <w:rPr>
          <w:rFonts w:ascii="Arial" w:hAnsi="Arial" w:cs="Arial"/>
          <w:sz w:val="20"/>
          <w:szCs w:val="20"/>
        </w:rPr>
        <w:t>: Recuerde indicar, al menos tres, e inclúyalas en el recuadro indicado para tal fin. Escriba las palabras siguiendo este fo</w:t>
      </w:r>
      <w:r>
        <w:rPr>
          <w:rFonts w:ascii="Arial" w:hAnsi="Arial" w:cs="Arial"/>
          <w:sz w:val="20"/>
          <w:szCs w:val="20"/>
        </w:rPr>
        <w:t>rmato de escritura y puntuación</w:t>
      </w:r>
      <w:r w:rsidRPr="00671FA1">
        <w:rPr>
          <w:rFonts w:ascii="Arial" w:hAnsi="Arial" w:cs="Arial"/>
          <w:sz w:val="20"/>
          <w:szCs w:val="20"/>
        </w:rPr>
        <w:t>: Fisiología. Medicina. Lesión deportiva.</w:t>
      </w: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Default="004F0C05" w:rsidP="004F0C05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Datos del responsable de la comunicación</w:t>
      </w:r>
      <w:r w:rsidRPr="00671FA1">
        <w:rPr>
          <w:rFonts w:ascii="Arial" w:hAnsi="Arial" w:cs="Arial"/>
          <w:sz w:val="20"/>
          <w:szCs w:val="20"/>
        </w:rPr>
        <w:t>: Complete todos los apartados del formulario. Esta persona es la encargada de comunicar con los Comités de</w:t>
      </w:r>
      <w:r>
        <w:rPr>
          <w:rFonts w:ascii="Arial" w:hAnsi="Arial" w:cs="Arial"/>
          <w:sz w:val="20"/>
          <w:szCs w:val="20"/>
        </w:rPr>
        <w:t xml:space="preserve"> </w:t>
      </w:r>
      <w:r w:rsidRPr="00671FA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Jornadas</w:t>
      </w:r>
      <w:r w:rsidRPr="00671FA1">
        <w:rPr>
          <w:rFonts w:ascii="Arial" w:hAnsi="Arial" w:cs="Arial"/>
          <w:sz w:val="20"/>
          <w:szCs w:val="20"/>
        </w:rPr>
        <w:t xml:space="preserve"> y la única que recibirá las notificaciones. Por favor, no se comuniquen con l</w:t>
      </w:r>
      <w:r>
        <w:rPr>
          <w:rFonts w:ascii="Arial" w:hAnsi="Arial" w:cs="Arial"/>
          <w:sz w:val="20"/>
          <w:szCs w:val="20"/>
        </w:rPr>
        <w:t>as Jornadas</w:t>
      </w:r>
      <w:r w:rsidRPr="00671FA1">
        <w:rPr>
          <w:rFonts w:ascii="Arial" w:hAnsi="Arial" w:cs="Arial"/>
          <w:sz w:val="20"/>
          <w:szCs w:val="20"/>
        </w:rPr>
        <w:t xml:space="preserve"> más que a través de esta persona.</w:t>
      </w:r>
    </w:p>
    <w:p w:rsidR="004F0C05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671FA1" w:rsidRDefault="004F0C05" w:rsidP="004F0C05">
      <w:pPr>
        <w:jc w:val="both"/>
        <w:rPr>
          <w:rFonts w:ascii="Arial" w:hAnsi="Arial" w:cs="Arial"/>
          <w:sz w:val="20"/>
          <w:szCs w:val="20"/>
        </w:rPr>
      </w:pPr>
    </w:p>
    <w:p w:rsidR="004F0C05" w:rsidRPr="00E3466F" w:rsidRDefault="004F0C05" w:rsidP="004F0C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4949"/>
      </w:tblGrid>
      <w:tr w:rsidR="004F0C05" w:rsidRPr="00AD0B3B" w:rsidTr="00A938F2">
        <w:tc>
          <w:tcPr>
            <w:tcW w:w="8644" w:type="dxa"/>
            <w:gridSpan w:val="2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AD0B3B">
              <w:rPr>
                <w:rFonts w:ascii="Arial" w:eastAsia="Times New Roman" w:hAnsi="Arial" w:cs="Arial"/>
                <w:b/>
                <w:szCs w:val="22"/>
              </w:rPr>
              <w:t>DATOS DEL RESPONSABLE DE LA COMUNICACIÓN</w:t>
            </w: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Nombre y apellidos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DNI/Pasaporte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Dirección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Código postal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Localidad/provincia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Dirección electrónica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Teléfono móvil/fijo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Titulación académica</w:t>
            </w:r>
            <w:r>
              <w:rPr>
                <w:rFonts w:ascii="Arial" w:eastAsia="Times New Roman" w:hAnsi="Arial" w:cs="Arial"/>
                <w:szCs w:val="22"/>
              </w:rPr>
              <w:t xml:space="preserve"> (Grado/Licenciatura/Diplomatura)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4F0C05" w:rsidRPr="00AD0B3B" w:rsidTr="00A938F2">
        <w:tc>
          <w:tcPr>
            <w:tcW w:w="2628" w:type="dxa"/>
            <w:shd w:val="clear" w:color="auto" w:fill="auto"/>
          </w:tcPr>
          <w:p w:rsidR="004F0C05" w:rsidRPr="00AD0B3B" w:rsidRDefault="004F0C05" w:rsidP="00A938F2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Centro de trabajo</w:t>
            </w:r>
          </w:p>
        </w:tc>
        <w:tc>
          <w:tcPr>
            <w:tcW w:w="6016" w:type="dxa"/>
            <w:shd w:val="clear" w:color="auto" w:fill="auto"/>
          </w:tcPr>
          <w:p w:rsidR="004F0C05" w:rsidRPr="00AD0B3B" w:rsidRDefault="004F0C05" w:rsidP="00A938F2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4F0C05" w:rsidRPr="00E3466F" w:rsidRDefault="004F0C05" w:rsidP="004F0C05">
      <w:pPr>
        <w:jc w:val="right"/>
        <w:rPr>
          <w:rFonts w:ascii="Arial" w:hAnsi="Arial" w:cs="Arial"/>
        </w:rPr>
      </w:pPr>
    </w:p>
    <w:p w:rsidR="00F3422E" w:rsidRDefault="00F3422E" w:rsidP="004F0C05">
      <w:pPr>
        <w:ind w:left="567"/>
      </w:pPr>
    </w:p>
    <w:sectPr w:rsidR="00F3422E" w:rsidSect="00556015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03" w:rsidRDefault="00CE1A03" w:rsidP="00701FC6">
      <w:r>
        <w:separator/>
      </w:r>
    </w:p>
  </w:endnote>
  <w:endnote w:type="continuationSeparator" w:id="1">
    <w:p w:rsidR="00CE1A03" w:rsidRDefault="00CE1A03" w:rsidP="0070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0E" w:rsidRPr="002F370E" w:rsidRDefault="002F370E" w:rsidP="002F370E">
    <w:pPr>
      <w:pStyle w:val="Piedepgina"/>
      <w:jc w:val="center"/>
      <w:rPr>
        <w:sz w:val="20"/>
        <w:szCs w:val="20"/>
      </w:rPr>
    </w:pPr>
    <w:r w:rsidRPr="002F370E">
      <w:rPr>
        <w:sz w:val="20"/>
        <w:szCs w:val="20"/>
      </w:rPr>
      <w:t>Secretaria Técnica: Sociedad Española de Medicina del Deporte</w:t>
    </w:r>
  </w:p>
  <w:p w:rsidR="002F370E" w:rsidRPr="002F370E" w:rsidRDefault="002F370E" w:rsidP="002F370E">
    <w:pPr>
      <w:pStyle w:val="Piedepgina"/>
      <w:jc w:val="center"/>
      <w:rPr>
        <w:sz w:val="20"/>
        <w:szCs w:val="20"/>
      </w:rPr>
    </w:pPr>
    <w:r w:rsidRPr="002F370E">
      <w:rPr>
        <w:sz w:val="20"/>
        <w:szCs w:val="20"/>
      </w:rPr>
      <w:t>C/ Cánovas nº 7, bajo</w:t>
    </w:r>
  </w:p>
  <w:p w:rsidR="002F370E" w:rsidRPr="002F370E" w:rsidRDefault="002F370E" w:rsidP="002F370E">
    <w:pPr>
      <w:pStyle w:val="Piedepgina"/>
      <w:jc w:val="center"/>
      <w:rPr>
        <w:sz w:val="20"/>
        <w:szCs w:val="20"/>
      </w:rPr>
    </w:pPr>
    <w:r w:rsidRPr="002F370E">
      <w:rPr>
        <w:sz w:val="20"/>
        <w:szCs w:val="20"/>
      </w:rPr>
      <w:t>50004 – Zaragoza</w:t>
    </w:r>
  </w:p>
  <w:p w:rsidR="002F370E" w:rsidRPr="002F370E" w:rsidRDefault="002F370E" w:rsidP="002F370E">
    <w:pPr>
      <w:pStyle w:val="Piedepgina"/>
      <w:jc w:val="center"/>
      <w:rPr>
        <w:sz w:val="20"/>
        <w:szCs w:val="20"/>
      </w:rPr>
    </w:pPr>
    <w:r w:rsidRPr="002F370E">
      <w:rPr>
        <w:sz w:val="20"/>
        <w:szCs w:val="20"/>
      </w:rPr>
      <w:t>Tno: 976 02 45 09</w:t>
    </w:r>
  </w:p>
  <w:p w:rsidR="002F370E" w:rsidRDefault="002F370E" w:rsidP="002F370E">
    <w:pPr>
      <w:pStyle w:val="Piedepgina"/>
      <w:jc w:val="center"/>
      <w:rPr>
        <w:sz w:val="20"/>
        <w:szCs w:val="20"/>
      </w:rPr>
    </w:pPr>
    <w:r w:rsidRPr="002F370E">
      <w:rPr>
        <w:sz w:val="20"/>
        <w:szCs w:val="20"/>
      </w:rPr>
      <w:t>Correo electrónico: congresos@femede.es</w:t>
    </w:r>
  </w:p>
  <w:p w:rsidR="002F370E" w:rsidRPr="002F370E" w:rsidRDefault="002F370E" w:rsidP="002F370E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Página web: </w:t>
    </w:r>
    <w:r w:rsidRPr="002F370E">
      <w:rPr>
        <w:sz w:val="20"/>
        <w:szCs w:val="20"/>
      </w:rPr>
      <w:t>http://www.femede.es/page.php?/interno/OtrasActividades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03" w:rsidRDefault="00CE1A03" w:rsidP="00701FC6">
      <w:r>
        <w:separator/>
      </w:r>
    </w:p>
  </w:footnote>
  <w:footnote w:type="continuationSeparator" w:id="1">
    <w:p w:rsidR="00CE1A03" w:rsidRDefault="00CE1A03" w:rsidP="00701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6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3114"/>
      <w:gridCol w:w="5528"/>
    </w:tblGrid>
    <w:tr w:rsidR="0050587C" w:rsidTr="0050587C">
      <w:tc>
        <w:tcPr>
          <w:tcW w:w="3114" w:type="dxa"/>
        </w:tcPr>
        <w:p w:rsidR="0050587C" w:rsidRDefault="0050587C" w:rsidP="0050587C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790700" cy="69158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72" cy="695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50587C" w:rsidRPr="0050587C" w:rsidRDefault="0050587C" w:rsidP="0050587C">
          <w:pPr>
            <w:pStyle w:val="Textoindependiente"/>
            <w:jc w:val="right"/>
            <w:rPr>
              <w:rFonts w:asciiTheme="minorHAnsi" w:hAnsiTheme="minorHAnsi" w:cstheme="minorHAnsi"/>
              <w:smallCaps/>
              <w:color w:val="800000"/>
              <w:sz w:val="20"/>
              <w:szCs w:val="20"/>
            </w:rPr>
          </w:pPr>
          <w:bookmarkStart w:id="0" w:name="_Hlk92998226"/>
          <w:r w:rsidRPr="0050587C">
            <w:rPr>
              <w:rFonts w:asciiTheme="minorHAnsi" w:hAnsiTheme="minorHAnsi" w:cstheme="minorHAnsi"/>
              <w:smallCaps/>
              <w:color w:val="800000"/>
              <w:sz w:val="20"/>
              <w:szCs w:val="20"/>
            </w:rPr>
            <w:t xml:space="preserve">X JORNADAS INTERNACIONALES DE </w:t>
          </w:r>
        </w:p>
        <w:p w:rsidR="0050587C" w:rsidRPr="0050587C" w:rsidRDefault="0050587C" w:rsidP="0050587C">
          <w:pPr>
            <w:pStyle w:val="Textoindependiente"/>
            <w:jc w:val="right"/>
            <w:rPr>
              <w:rFonts w:asciiTheme="minorHAnsi" w:hAnsiTheme="minorHAnsi" w:cstheme="minorHAnsi"/>
              <w:smallCaps/>
              <w:color w:val="800000"/>
              <w:sz w:val="20"/>
              <w:szCs w:val="20"/>
            </w:rPr>
          </w:pPr>
          <w:r w:rsidRPr="0050587C">
            <w:rPr>
              <w:rFonts w:asciiTheme="minorHAnsi" w:hAnsiTheme="minorHAnsi" w:cstheme="minorHAnsi"/>
              <w:smallCaps/>
              <w:color w:val="800000"/>
              <w:sz w:val="20"/>
              <w:szCs w:val="20"/>
            </w:rPr>
            <w:t>MEDICINA DEL DEPORTE</w:t>
          </w:r>
        </w:p>
        <w:p w:rsidR="0050587C" w:rsidRDefault="0050587C" w:rsidP="0050587C">
          <w:pPr>
            <w:jc w:val="right"/>
            <w:rPr>
              <w:rFonts w:asciiTheme="minorHAnsi" w:hAnsiTheme="minorHAnsi" w:cstheme="minorHAnsi"/>
              <w:b/>
              <w:bCs/>
            </w:rPr>
          </w:pPr>
          <w:r w:rsidRPr="0050587C">
            <w:rPr>
              <w:rFonts w:asciiTheme="minorHAnsi" w:hAnsiTheme="minorHAnsi" w:cstheme="minorHAnsi"/>
              <w:b/>
              <w:bCs/>
            </w:rPr>
            <w:t>25-26 de noviembre de 2022</w:t>
          </w:r>
        </w:p>
        <w:p w:rsidR="0050587C" w:rsidRPr="0050587C" w:rsidRDefault="0050587C" w:rsidP="0050587C">
          <w:pPr>
            <w:jc w:val="right"/>
            <w:rPr>
              <w:rFonts w:asciiTheme="minorHAnsi" w:hAnsiTheme="minorHAnsi" w:cstheme="minorHAnsi"/>
            </w:rPr>
          </w:pPr>
          <w:r w:rsidRPr="0050587C">
            <w:rPr>
              <w:rFonts w:asciiTheme="minorHAnsi" w:hAnsiTheme="minorHAnsi" w:cstheme="minorHAnsi"/>
            </w:rPr>
            <w:t xml:space="preserve">Edificio de Institutos de Investigación </w:t>
          </w:r>
        </w:p>
        <w:p w:rsidR="0050587C" w:rsidRDefault="0050587C" w:rsidP="0050587C">
          <w:pPr>
            <w:jc w:val="right"/>
          </w:pPr>
          <w:r w:rsidRPr="0050587C">
            <w:rPr>
              <w:rFonts w:asciiTheme="minorHAnsi" w:hAnsiTheme="minorHAnsi" w:cstheme="minorHAnsi"/>
            </w:rPr>
            <w:t>Campus Universitario de Badajoz</w:t>
          </w:r>
          <w:bookmarkEnd w:id="0"/>
        </w:p>
      </w:tc>
    </w:tr>
  </w:tbl>
  <w:p w:rsidR="00701FC6" w:rsidRDefault="00701FC6" w:rsidP="002F370E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E95"/>
    <w:multiLevelType w:val="hybridMultilevel"/>
    <w:tmpl w:val="20CCBAB8"/>
    <w:lvl w:ilvl="0" w:tplc="261C80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05782"/>
    <w:rsid w:val="0004399A"/>
    <w:rsid w:val="000B2117"/>
    <w:rsid w:val="000F53AE"/>
    <w:rsid w:val="001809F0"/>
    <w:rsid w:val="001B7BBE"/>
    <w:rsid w:val="00243F12"/>
    <w:rsid w:val="002D7D68"/>
    <w:rsid w:val="002F370E"/>
    <w:rsid w:val="00301998"/>
    <w:rsid w:val="00360DB5"/>
    <w:rsid w:val="003B4AC4"/>
    <w:rsid w:val="003F6734"/>
    <w:rsid w:val="004344A7"/>
    <w:rsid w:val="004F0C05"/>
    <w:rsid w:val="0050587C"/>
    <w:rsid w:val="00556015"/>
    <w:rsid w:val="005965B6"/>
    <w:rsid w:val="00640686"/>
    <w:rsid w:val="006660DC"/>
    <w:rsid w:val="00701FC6"/>
    <w:rsid w:val="00705782"/>
    <w:rsid w:val="007430F5"/>
    <w:rsid w:val="00794EBB"/>
    <w:rsid w:val="00821C69"/>
    <w:rsid w:val="0086063B"/>
    <w:rsid w:val="00884280"/>
    <w:rsid w:val="00893EB5"/>
    <w:rsid w:val="0096414B"/>
    <w:rsid w:val="00967B63"/>
    <w:rsid w:val="009F277F"/>
    <w:rsid w:val="00A1546E"/>
    <w:rsid w:val="00A97A00"/>
    <w:rsid w:val="00AD30F1"/>
    <w:rsid w:val="00BD21A4"/>
    <w:rsid w:val="00C410A2"/>
    <w:rsid w:val="00CE1A03"/>
    <w:rsid w:val="00D675AE"/>
    <w:rsid w:val="00E40F54"/>
    <w:rsid w:val="00F3422E"/>
    <w:rsid w:val="00FC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FC6"/>
  </w:style>
  <w:style w:type="paragraph" w:styleId="Piedepgina">
    <w:name w:val="footer"/>
    <w:basedOn w:val="Normal"/>
    <w:link w:val="PiedepginaCar"/>
    <w:uiPriority w:val="99"/>
    <w:unhideWhenUsed/>
    <w:rsid w:val="00701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FC6"/>
  </w:style>
  <w:style w:type="table" w:styleId="Tablaconcuadrcula">
    <w:name w:val="Table Grid"/>
    <w:basedOn w:val="Tablanormal"/>
    <w:rsid w:val="00F3422E"/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50587C"/>
    <w:pPr>
      <w:jc w:val="center"/>
    </w:pPr>
    <w:rPr>
      <w:rFonts w:ascii="Calibri" w:eastAsiaTheme="minorEastAsia" w:hAnsi="Calibri" w:cs="Calibri"/>
      <w:b/>
      <w:bCs/>
      <w:sz w:val="32"/>
      <w:szCs w:val="3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587C"/>
    <w:rPr>
      <w:rFonts w:ascii="Calibri" w:eastAsiaTheme="minorEastAsia" w:hAnsi="Calibri" w:cs="Calibri"/>
      <w:b/>
      <w:bCs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9WRJY7J4\A4%20para%20Word%20-%20p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para Word - png</Template>
  <TotalTime>4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2022-02-22T13:35:00Z</cp:lastPrinted>
  <dcterms:created xsi:type="dcterms:W3CDTF">2022-03-07T08:04:00Z</dcterms:created>
  <dcterms:modified xsi:type="dcterms:W3CDTF">2022-03-07T08:07:00Z</dcterms:modified>
</cp:coreProperties>
</file>